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033975" w:rsidRPr="00033975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033975" w:rsidRDefault="00D64F3C" w:rsidP="00913946">
            <w:pPr>
              <w:pStyle w:val="Title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first name:"/>
                <w:tag w:val="Enter first name:"/>
                <w:id w:val="776906629"/>
                <w:placeholder>
                  <w:docPart w:val="200E908FC0ED4B41BDC106F32B602EDA"/>
                </w:placeholder>
                <w:temporary/>
                <w:showingPlcHdr/>
                <w15:appearance w15:val="hidden"/>
              </w:sdtPr>
              <w:sdtEndPr/>
              <w:sdtContent>
                <w:r w:rsidR="00007728" w:rsidRPr="00033975">
                  <w:rPr>
                    <w:color w:val="auto"/>
                  </w:rPr>
                  <w:t xml:space="preserve">First </w:t>
                </w:r>
                <w:r w:rsidR="00C57FC6" w:rsidRPr="00033975">
                  <w:rPr>
                    <w:color w:val="auto"/>
                  </w:rPr>
                  <w:t>Name</w:t>
                </w:r>
              </w:sdtContent>
            </w:sdt>
            <w:r w:rsidR="00692703" w:rsidRPr="00033975">
              <w:rPr>
                <w:color w:val="auto"/>
              </w:rPr>
              <w:t xml:space="preserve"> </w:t>
            </w:r>
            <w:sdt>
              <w:sdtPr>
                <w:rPr>
                  <w:rStyle w:val="IntenseEmphasis"/>
                  <w:color w:val="auto"/>
                </w:rPr>
                <w:alias w:val="Enter last name:"/>
                <w:tag w:val="Enter last name:"/>
                <w:id w:val="1790784858"/>
                <w:placeholder>
                  <w:docPart w:val="618344917A6A437493D522B6841B67F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</w:rPr>
              </w:sdtEndPr>
              <w:sdtContent>
                <w:r w:rsidR="00C57FC6" w:rsidRPr="00033975">
                  <w:rPr>
                    <w:rStyle w:val="IntenseEmphasis"/>
                    <w:color w:val="auto"/>
                  </w:rPr>
                  <w:t>last name</w:t>
                </w:r>
              </w:sdtContent>
            </w:sdt>
          </w:p>
          <w:p w:rsidR="00692703" w:rsidRPr="00033975" w:rsidRDefault="00D64F3C" w:rsidP="00913946">
            <w:pPr>
              <w:pStyle w:val="ContactInfo"/>
              <w:contextualSpacing w:val="0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address:"/>
                <w:tag w:val="Enter address:"/>
                <w:id w:val="352083995"/>
                <w:placeholder>
                  <w:docPart w:val="A78D7CA88C114C2D8390F893CA802B7E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033975">
                  <w:rPr>
                    <w:color w:val="auto"/>
                  </w:rPr>
                  <w:t>Address</w:t>
                </w:r>
              </w:sdtContent>
            </w:sdt>
            <w:r w:rsidR="00692703" w:rsidRPr="00033975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-1459182552"/>
                <w:placeholder>
                  <w:docPart w:val="91FB1D58D6294DC9A30D025121D5A60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033975">
                  <w:rPr>
                    <w:color w:val="auto"/>
                  </w:rPr>
                  <w:t>·</w:t>
                </w:r>
              </w:sdtContent>
            </w:sdt>
            <w:r w:rsidR="00692703" w:rsidRPr="00033975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Enter phone:"/>
                <w:tag w:val="Enter phone:"/>
                <w:id w:val="-1993482697"/>
                <w:placeholder>
                  <w:docPart w:val="0854FB58DDCB4C5A8BA013E0F127BA2E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033975">
                  <w:rPr>
                    <w:color w:val="auto"/>
                  </w:rPr>
                  <w:t>Phone</w:t>
                </w:r>
              </w:sdtContent>
            </w:sdt>
          </w:p>
          <w:p w:rsidR="00692703" w:rsidRPr="00033975" w:rsidRDefault="00D64F3C" w:rsidP="00033975">
            <w:pPr>
              <w:pStyle w:val="ContactInfoEmphasis"/>
              <w:contextualSpacing w:val="0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email:"/>
                <w:tag w:val="Enter email:"/>
                <w:id w:val="1154873695"/>
                <w:placeholder>
                  <w:docPart w:val="B6C45BA0DF0A4CC3B4CF2D7F66D40B7A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033975">
                  <w:rPr>
                    <w:color w:val="auto"/>
                  </w:rPr>
                  <w:t>Email</w:t>
                </w:r>
              </w:sdtContent>
            </w:sdt>
          </w:p>
        </w:tc>
      </w:tr>
      <w:tr w:rsidR="00033975" w:rsidRPr="00033975" w:rsidTr="00692703">
        <w:tc>
          <w:tcPr>
            <w:tcW w:w="9360" w:type="dxa"/>
            <w:tcMar>
              <w:top w:w="432" w:type="dxa"/>
            </w:tcMar>
          </w:tcPr>
          <w:p w:rsidR="00033975" w:rsidRDefault="00033975" w:rsidP="00033975">
            <w:pPr>
              <w:pStyle w:val="Heading1"/>
              <w:spacing w:before="0"/>
              <w:outlineLvl w:val="0"/>
              <w:rPr>
                <w:color w:val="auto"/>
              </w:rPr>
            </w:pPr>
            <w:r w:rsidRPr="00033975">
              <w:rPr>
                <w:color w:val="auto"/>
              </w:rPr>
              <w:t>OBJECTIVE</w:t>
            </w:r>
          </w:p>
          <w:p w:rsidR="001755A8" w:rsidRPr="00033975" w:rsidRDefault="00033975" w:rsidP="00033975">
            <w:pPr>
              <w:rPr>
                <w:color w:val="auto"/>
              </w:rPr>
            </w:pPr>
            <w:r>
              <w:rPr>
                <w:color w:val="auto"/>
              </w:rPr>
              <w:t xml:space="preserve">Briefly state your career objective, or summarize what makes you stand out. Use language from the job description as your key words. </w:t>
            </w:r>
          </w:p>
        </w:tc>
      </w:tr>
    </w:tbl>
    <w:p w:rsidR="004E01EB" w:rsidRPr="00033975" w:rsidRDefault="00D64F3C" w:rsidP="004E01EB">
      <w:pPr>
        <w:pStyle w:val="Heading1"/>
        <w:rPr>
          <w:color w:val="auto"/>
        </w:rPr>
      </w:pPr>
      <w:sdt>
        <w:sdtPr>
          <w:rPr>
            <w:color w:val="auto"/>
          </w:rPr>
          <w:alias w:val="Experience:"/>
          <w:tag w:val="Experience:"/>
          <w:id w:val="-1983300934"/>
          <w:placeholder>
            <w:docPart w:val="FBD2E8C39C694E5AAC8CCC8A0C2C05AD"/>
          </w:placeholder>
          <w:temporary/>
          <w:showingPlcHdr/>
          <w15:appearance w15:val="hidden"/>
        </w:sdtPr>
        <w:sdtEndPr/>
        <w:sdtContent>
          <w:r w:rsidR="004E01EB" w:rsidRPr="00033975">
            <w:rPr>
              <w:color w:val="auto"/>
            </w:rPr>
            <w:t>Experience</w:t>
          </w:r>
        </w:sdtContent>
      </w:sdt>
    </w:p>
    <w:tbl>
      <w:tblPr>
        <w:tblStyle w:val="TableGrid"/>
        <w:tblW w:w="5000" w:type="pct"/>
        <w:tblInd w:w="612" w:type="dxa"/>
        <w:tblLook w:val="04A0" w:firstRow="1" w:lastRow="0" w:firstColumn="1" w:lastColumn="0" w:noHBand="0" w:noVBand="1"/>
        <w:tblDescription w:val="Experience layout table"/>
      </w:tblPr>
      <w:tblGrid>
        <w:gridCol w:w="9103"/>
        <w:gridCol w:w="257"/>
      </w:tblGrid>
      <w:tr w:rsidR="00033975" w:rsidRPr="00033975" w:rsidTr="00033975">
        <w:tc>
          <w:tcPr>
            <w:tcW w:w="9360" w:type="dxa"/>
            <w:gridSpan w:val="2"/>
          </w:tcPr>
          <w:p w:rsidR="001D0BF1" w:rsidRPr="00033975" w:rsidRDefault="00D64F3C" w:rsidP="001D0BF1">
            <w:pPr>
              <w:pStyle w:val="Heading3"/>
              <w:contextualSpacing w:val="0"/>
              <w:outlineLvl w:val="2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date from for company 1: "/>
                <w:tag w:val="Enter date from for company 1: "/>
                <w:id w:val="47496943"/>
                <w:placeholder>
                  <w:docPart w:val="976478920CF84E7BAA1A11D50C111B97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033975">
                  <w:rPr>
                    <w:color w:val="auto"/>
                  </w:rPr>
                  <w:t>Date</w:t>
                </w:r>
                <w:r w:rsidR="00416B25" w:rsidRPr="00033975">
                  <w:rPr>
                    <w:color w:val="auto"/>
                  </w:rPr>
                  <w:t>s</w:t>
                </w:r>
                <w:r w:rsidR="001D0BF1" w:rsidRPr="00033975">
                  <w:rPr>
                    <w:color w:val="auto"/>
                  </w:rPr>
                  <w:t xml:space="preserve"> From</w:t>
                </w:r>
              </w:sdtContent>
            </w:sdt>
            <w:r w:rsidR="001D0BF1" w:rsidRPr="00033975">
              <w:rPr>
                <w:color w:val="auto"/>
              </w:rPr>
              <w:t xml:space="preserve"> – </w:t>
            </w:r>
            <w:sdt>
              <w:sdtPr>
                <w:rPr>
                  <w:color w:val="auto"/>
                </w:rPr>
                <w:alias w:val="Enter date to for company 1: "/>
                <w:tag w:val="Enter date to for company 1: "/>
                <w:id w:val="182949357"/>
                <w:placeholder>
                  <w:docPart w:val="12C985ADA97A46A2B40D79353DE56862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033975">
                  <w:rPr>
                    <w:color w:val="auto"/>
                  </w:rPr>
                  <w:t>To</w:t>
                </w:r>
              </w:sdtContent>
            </w:sdt>
          </w:p>
          <w:p w:rsidR="001D0BF1" w:rsidRPr="00033975" w:rsidRDefault="00D64F3C" w:rsidP="001D0BF1">
            <w:pPr>
              <w:pStyle w:val="Heading2"/>
              <w:contextualSpacing w:val="0"/>
              <w:outlineLvl w:val="1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job title 1:"/>
                <w:tag w:val="Enter job title 1:"/>
                <w:id w:val="1301963717"/>
                <w:placeholder>
                  <w:docPart w:val="A0EB76F6810043059670324CA69FD520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033975">
                  <w:rPr>
                    <w:color w:val="auto"/>
                  </w:rPr>
                  <w:t>Job Title</w:t>
                </w:r>
              </w:sdtContent>
            </w:sdt>
            <w:r w:rsidR="001D0BF1" w:rsidRPr="00033975">
              <w:rPr>
                <w:color w:val="auto"/>
              </w:rPr>
              <w:t xml:space="preserve">, </w:t>
            </w:r>
            <w:sdt>
              <w:sdtPr>
                <w:rPr>
                  <w:rStyle w:val="SubtleReference"/>
                  <w:color w:val="auto"/>
                </w:rPr>
                <w:alias w:val="Enter company 1:"/>
                <w:tag w:val="Enter company 1:"/>
                <w:id w:val="-1746411152"/>
                <w:placeholder>
                  <w:docPart w:val="A7A84239AAF1437FA3C81B17A91BE2A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</w:rPr>
              </w:sdtEndPr>
              <w:sdtContent>
                <w:r w:rsidR="00D66A52" w:rsidRPr="00033975">
                  <w:rPr>
                    <w:rStyle w:val="SubtleReference"/>
                    <w:color w:val="auto"/>
                  </w:rPr>
                  <w:t>Company</w:t>
                </w:r>
              </w:sdtContent>
            </w:sdt>
            <w:r w:rsidR="00033975">
              <w:rPr>
                <w:rStyle w:val="SubtleReference"/>
                <w:color w:val="auto"/>
              </w:rPr>
              <w:t xml:space="preserve">, lOCATION </w:t>
            </w:r>
          </w:p>
          <w:sdt>
            <w:sdtPr>
              <w:rPr>
                <w:color w:val="auto"/>
              </w:rPr>
              <w:alias w:val="Enter job details 1:"/>
              <w:tag w:val="Enter job details 1:"/>
              <w:id w:val="-1173257961"/>
              <w:placeholder>
                <w:docPart w:val="FAA9205AB9A84E7EB7596DE774A75C2E"/>
              </w:placeholder>
              <w:temporary/>
              <w:showingPlcHdr/>
              <w15:appearance w15:val="hidden"/>
            </w:sdtPr>
            <w:sdtEndPr/>
            <w:sdtContent>
              <w:p w:rsidR="001E3120" w:rsidRDefault="00F9624D" w:rsidP="001D0BF1">
                <w:pPr>
                  <w:contextualSpacing w:val="0"/>
                  <w:rPr>
                    <w:color w:val="auto"/>
                  </w:rPr>
                </w:pPr>
                <w:r w:rsidRPr="00033975">
                  <w:rPr>
                    <w:color w:val="auto"/>
                  </w:rPr>
                  <w:t>Describe your responsibilities and achievements in terms of impact and results. Use examples, but keep it short.</w:t>
                </w:r>
              </w:p>
            </w:sdtContent>
          </w:sdt>
          <w:p w:rsidR="00033975" w:rsidRPr="00033975" w:rsidRDefault="00033975" w:rsidP="001D0BF1">
            <w:pPr>
              <w:contextualSpacing w:val="0"/>
              <w:rPr>
                <w:color w:val="auto"/>
              </w:rPr>
            </w:pPr>
          </w:p>
        </w:tc>
      </w:tr>
      <w:tr w:rsidR="00033975" w:rsidRPr="00033975" w:rsidTr="00033975">
        <w:trPr>
          <w:gridAfter w:val="1"/>
          <w:wAfter w:w="257" w:type="dxa"/>
        </w:trPr>
        <w:tc>
          <w:tcPr>
            <w:tcW w:w="9103" w:type="dxa"/>
          </w:tcPr>
          <w:p w:rsidR="00F61DF9" w:rsidRPr="00033975" w:rsidRDefault="00D64F3C" w:rsidP="00F61DF9">
            <w:pPr>
              <w:pStyle w:val="Heading3"/>
              <w:contextualSpacing w:val="0"/>
              <w:outlineLvl w:val="2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date from for company 2: "/>
                <w:tag w:val="Enter date from for company 2:"/>
                <w:id w:val="1784141449"/>
                <w:placeholder>
                  <w:docPart w:val="62988C6266F64737BB7DFF7A8F28DB62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033975">
                  <w:rPr>
                    <w:color w:val="auto"/>
                  </w:rPr>
                  <w:t>Dates From</w:t>
                </w:r>
              </w:sdtContent>
            </w:sdt>
            <w:r w:rsidR="00F61DF9" w:rsidRPr="00033975">
              <w:rPr>
                <w:color w:val="auto"/>
              </w:rPr>
              <w:t xml:space="preserve"> – </w:t>
            </w:r>
            <w:sdt>
              <w:sdtPr>
                <w:rPr>
                  <w:color w:val="auto"/>
                </w:rPr>
                <w:alias w:val="Enter date to for company 2: "/>
                <w:tag w:val="Enter date to for company 2: "/>
                <w:id w:val="925229790"/>
                <w:placeholder>
                  <w:docPart w:val="F75234C3FD774E0294BEC18386F7B8F3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033975">
                  <w:rPr>
                    <w:color w:val="auto"/>
                  </w:rPr>
                  <w:t>To</w:t>
                </w:r>
              </w:sdtContent>
            </w:sdt>
          </w:p>
          <w:p w:rsidR="00F61DF9" w:rsidRPr="00033975" w:rsidRDefault="00D64F3C" w:rsidP="00F61DF9">
            <w:pPr>
              <w:pStyle w:val="Heading2"/>
              <w:contextualSpacing w:val="0"/>
              <w:outlineLvl w:val="1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job title 2:"/>
                <w:tag w:val="Enter job title 2:"/>
                <w:id w:val="1702816861"/>
                <w:placeholder>
                  <w:docPart w:val="19A73356322B471AA2544186CE0FE987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033975">
                  <w:rPr>
                    <w:color w:val="auto"/>
                  </w:rPr>
                  <w:t>Job Title</w:t>
                </w:r>
              </w:sdtContent>
            </w:sdt>
            <w:r w:rsidR="00F61DF9" w:rsidRPr="00033975">
              <w:rPr>
                <w:color w:val="auto"/>
              </w:rPr>
              <w:t xml:space="preserve">, </w:t>
            </w:r>
            <w:sdt>
              <w:sdtPr>
                <w:rPr>
                  <w:rStyle w:val="SubtleReference"/>
                  <w:color w:val="auto"/>
                </w:rPr>
                <w:alias w:val="Enter company 2:"/>
                <w:tag w:val="Enter company 2:"/>
                <w:id w:val="396564190"/>
                <w:placeholder>
                  <w:docPart w:val="8C3A6EA4AEA14A72BE6C53068BC7EDE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</w:rPr>
              </w:sdtEndPr>
              <w:sdtContent>
                <w:r w:rsidR="00F61DF9" w:rsidRPr="00033975">
                  <w:rPr>
                    <w:rStyle w:val="SubtleReference"/>
                    <w:color w:val="auto"/>
                  </w:rPr>
                  <w:t>Company</w:t>
                </w:r>
              </w:sdtContent>
            </w:sdt>
            <w:r w:rsidR="00033975">
              <w:rPr>
                <w:rStyle w:val="SubtleReference"/>
                <w:color w:val="auto"/>
              </w:rPr>
              <w:t>, lOCATION</w:t>
            </w:r>
          </w:p>
          <w:sdt>
            <w:sdtPr>
              <w:rPr>
                <w:color w:val="auto"/>
              </w:rPr>
              <w:alias w:val="Enter job details 2:"/>
              <w:tag w:val="Enter job details 2:"/>
              <w:id w:val="2138838559"/>
              <w:placeholder>
                <w:docPart w:val="658B4414D4B54F9AA74FDB858EA70AE1"/>
              </w:placeholder>
              <w:temporary/>
              <w:showingPlcHdr/>
              <w15:appearance w15:val="hidden"/>
            </w:sdtPr>
            <w:sdtEndPr/>
            <w:sdtContent>
              <w:p w:rsidR="00F61DF9" w:rsidRPr="00033975" w:rsidRDefault="00F61DF9" w:rsidP="00F61DF9">
                <w:pPr>
                  <w:rPr>
                    <w:color w:val="auto"/>
                  </w:rPr>
                </w:pPr>
                <w:r w:rsidRPr="00033975">
                  <w:rPr>
                    <w:color w:val="auto"/>
                  </w:rPr>
                  <w:t>Describe your responsibilities and achievements in terms of impact and results. Use examples, but keep it short.</w:t>
                </w:r>
              </w:p>
            </w:sdtContent>
          </w:sdt>
        </w:tc>
      </w:tr>
    </w:tbl>
    <w:sdt>
      <w:sdtPr>
        <w:rPr>
          <w:color w:val="auto"/>
        </w:rPr>
        <w:alias w:val="Education:"/>
        <w:tag w:val="Education:"/>
        <w:id w:val="-1908763273"/>
        <w:placeholder>
          <w:docPart w:val="39BE5A81AC9C4F62B427C33B99138A3D"/>
        </w:placeholder>
        <w:temporary/>
        <w:showingPlcHdr/>
        <w15:appearance w15:val="hidden"/>
      </w:sdtPr>
      <w:sdtEndPr/>
      <w:sdtContent>
        <w:p w:rsidR="00DA59AA" w:rsidRPr="00033975" w:rsidRDefault="00DA59AA" w:rsidP="0097790C">
          <w:pPr>
            <w:pStyle w:val="Heading1"/>
            <w:rPr>
              <w:color w:val="auto"/>
            </w:rPr>
          </w:pPr>
          <w:r w:rsidRPr="00033975">
            <w:rPr>
              <w:color w:val="auto"/>
            </w:rPr>
            <w:t>Education</w:t>
          </w:r>
        </w:p>
      </w:sdtContent>
    </w:sdt>
    <w:tbl>
      <w:tblPr>
        <w:tblStyle w:val="TableGrid"/>
        <w:tblW w:w="4975" w:type="pct"/>
        <w:tblInd w:w="612" w:type="dxa"/>
        <w:tblLook w:val="04A0" w:firstRow="1" w:lastRow="0" w:firstColumn="1" w:lastColumn="0" w:noHBand="0" w:noVBand="1"/>
        <w:tblDescription w:val="Education layout table"/>
      </w:tblPr>
      <w:tblGrid>
        <w:gridCol w:w="9313"/>
      </w:tblGrid>
      <w:tr w:rsidR="00033975" w:rsidRPr="00033975" w:rsidTr="00033975">
        <w:tc>
          <w:tcPr>
            <w:tcW w:w="9313" w:type="dxa"/>
          </w:tcPr>
          <w:p w:rsidR="001D0BF1" w:rsidRPr="00033975" w:rsidRDefault="00D64F3C" w:rsidP="001D0BF1">
            <w:pPr>
              <w:pStyle w:val="Heading3"/>
              <w:contextualSpacing w:val="0"/>
              <w:outlineLvl w:val="2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month of school 1:"/>
                <w:tag w:val="Enter month of school 1:"/>
                <w:id w:val="1364630836"/>
                <w:placeholder>
                  <w:docPart w:val="9865C07880704FEF88D566259EF224E3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033975">
                  <w:rPr>
                    <w:color w:val="auto"/>
                  </w:rPr>
                  <w:t>Month</w:t>
                </w:r>
              </w:sdtContent>
            </w:sdt>
            <w:r w:rsidR="001D0BF1" w:rsidRPr="00033975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Enter year of school 1:"/>
                <w:tag w:val="Enter year of school 1:"/>
                <w:id w:val="871491248"/>
                <w:placeholder>
                  <w:docPart w:val="3B70684C784D448A972B8F08A886A23E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033975">
                  <w:rPr>
                    <w:color w:val="auto"/>
                  </w:rPr>
                  <w:t>Year</w:t>
                </w:r>
              </w:sdtContent>
            </w:sdt>
          </w:p>
          <w:p w:rsidR="001D0BF1" w:rsidRPr="00033975" w:rsidRDefault="00033975" w:rsidP="001D0BF1">
            <w:pPr>
              <w:pStyle w:val="Heading2"/>
              <w:contextualSpacing w:val="0"/>
              <w:outlineLvl w:val="1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pAUL kANE hIGH sCHOOL, sT. aLBERT ab</w:t>
            </w:r>
          </w:p>
          <w:p w:rsidR="00033975" w:rsidRDefault="00033975" w:rsidP="00033975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033975">
              <w:rPr>
                <w:color w:val="auto"/>
              </w:rPr>
              <w:t xml:space="preserve">General Diploma, with Com Tech, </w:t>
            </w:r>
            <w:r>
              <w:rPr>
                <w:color w:val="auto"/>
              </w:rPr>
              <w:t>Con Fab and Art</w:t>
            </w:r>
          </w:p>
          <w:p w:rsidR="00033975" w:rsidRPr="00033975" w:rsidRDefault="00033975" w:rsidP="00033975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>
              <w:rPr>
                <w:color w:val="auto"/>
              </w:rPr>
              <w:t>Include awards, if any</w:t>
            </w:r>
          </w:p>
        </w:tc>
      </w:tr>
    </w:tbl>
    <w:p w:rsidR="00486277" w:rsidRPr="00033975" w:rsidRDefault="00033975" w:rsidP="00486277">
      <w:pPr>
        <w:pStyle w:val="Heading1"/>
        <w:rPr>
          <w:color w:val="auto"/>
        </w:rPr>
      </w:pPr>
      <w:r>
        <w:rPr>
          <w:color w:val="auto"/>
        </w:rPr>
        <w:t>Volunteer</w:t>
      </w:r>
    </w:p>
    <w:tbl>
      <w:tblPr>
        <w:tblStyle w:val="TableGrid"/>
        <w:tblW w:w="47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8982"/>
      </w:tblGrid>
      <w:tr w:rsidR="00033975" w:rsidRPr="00033975" w:rsidTr="00033975">
        <w:trPr>
          <w:trHeight w:val="717"/>
        </w:trPr>
        <w:tc>
          <w:tcPr>
            <w:tcW w:w="8982" w:type="dxa"/>
          </w:tcPr>
          <w:p w:rsidR="00033975" w:rsidRDefault="00033975" w:rsidP="00033975">
            <w:pPr>
              <w:pStyle w:val="ListBullet"/>
              <w:numPr>
                <w:ilvl w:val="0"/>
                <w:numId w:val="14"/>
              </w:numPr>
              <w:ind w:left="108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List any volunteering activities you have participated in</w:t>
            </w:r>
          </w:p>
          <w:p w:rsidR="00033975" w:rsidRPr="00033975" w:rsidRDefault="00033975" w:rsidP="00033975">
            <w:pPr>
              <w:pStyle w:val="ListBullet"/>
              <w:numPr>
                <w:ilvl w:val="0"/>
                <w:numId w:val="14"/>
              </w:numPr>
              <w:ind w:left="1080"/>
              <w:contextualSpacing w:val="0"/>
              <w:rPr>
                <w:color w:val="auto"/>
              </w:rPr>
            </w:pPr>
            <w:r w:rsidRPr="00033975">
              <w:rPr>
                <w:color w:val="auto"/>
              </w:rPr>
              <w:t>You can include participation in school clubs</w:t>
            </w:r>
          </w:p>
        </w:tc>
      </w:tr>
    </w:tbl>
    <w:p w:rsidR="00AD782D" w:rsidRPr="00033975" w:rsidRDefault="00033975" w:rsidP="0062312F">
      <w:pPr>
        <w:pStyle w:val="Heading1"/>
        <w:rPr>
          <w:color w:val="auto"/>
        </w:rPr>
      </w:pPr>
      <w:r>
        <w:rPr>
          <w:color w:val="auto"/>
        </w:rPr>
        <w:t>Activities/Interests</w:t>
      </w:r>
    </w:p>
    <w:p w:rsidR="00B51D1B" w:rsidRDefault="00033975" w:rsidP="006E1507">
      <w:pPr>
        <w:rPr>
          <w:color w:val="auto"/>
        </w:rPr>
      </w:pPr>
      <w:r>
        <w:rPr>
          <w:color w:val="auto"/>
        </w:rPr>
        <w:t>Football, running, gardening, carpentry, computers</w:t>
      </w:r>
    </w:p>
    <w:p w:rsidR="00033975" w:rsidRDefault="00033975" w:rsidP="00033975">
      <w:pPr>
        <w:pStyle w:val="Heading1"/>
      </w:pPr>
      <w:r>
        <w:t>References</w:t>
      </w:r>
    </w:p>
    <w:p w:rsidR="00033975" w:rsidRDefault="00033975" w:rsidP="006E1507">
      <w:pPr>
        <w:rPr>
          <w:color w:val="auto"/>
        </w:rPr>
      </w:pPr>
      <w:r>
        <w:rPr>
          <w:color w:val="auto"/>
        </w:rPr>
        <w:t xml:space="preserve">Mr. </w:t>
      </w:r>
      <w:r w:rsidR="00D64F3C">
        <w:rPr>
          <w:color w:val="auto"/>
        </w:rPr>
        <w:t>Bill Turnham</w:t>
      </w:r>
      <w:r>
        <w:rPr>
          <w:color w:val="auto"/>
        </w:rPr>
        <w:tab/>
        <w:t xml:space="preserve">780.459.4405 </w:t>
      </w:r>
      <w:proofErr w:type="spellStart"/>
      <w:r>
        <w:rPr>
          <w:color w:val="auto"/>
        </w:rPr>
        <w:t>ext</w:t>
      </w:r>
      <w:proofErr w:type="spellEnd"/>
      <w:r>
        <w:rPr>
          <w:color w:val="auto"/>
        </w:rPr>
        <w:t xml:space="preserve"> 336</w:t>
      </w:r>
      <w:bookmarkStart w:id="0" w:name="_GoBack"/>
      <w:bookmarkEnd w:id="0"/>
    </w:p>
    <w:p w:rsidR="00033975" w:rsidRDefault="00033975" w:rsidP="006E1507">
      <w:pPr>
        <w:rPr>
          <w:color w:val="auto"/>
        </w:rPr>
      </w:pPr>
    </w:p>
    <w:p w:rsidR="00033975" w:rsidRPr="00033975" w:rsidRDefault="00033975" w:rsidP="006E1507">
      <w:pPr>
        <w:rPr>
          <w:color w:val="auto"/>
        </w:rPr>
      </w:pPr>
      <w:r>
        <w:rPr>
          <w:color w:val="auto"/>
        </w:rPr>
        <w:t>Include 1-2 more references</w:t>
      </w:r>
    </w:p>
    <w:sectPr w:rsidR="00033975" w:rsidRPr="00033975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75" w:rsidRDefault="00033975" w:rsidP="0068194B">
      <w:r>
        <w:separator/>
      </w:r>
    </w:p>
    <w:p w:rsidR="00033975" w:rsidRDefault="00033975"/>
    <w:p w:rsidR="00033975" w:rsidRDefault="00033975"/>
  </w:endnote>
  <w:endnote w:type="continuationSeparator" w:id="0">
    <w:p w:rsidR="00033975" w:rsidRDefault="00033975" w:rsidP="0068194B">
      <w:r>
        <w:continuationSeparator/>
      </w:r>
    </w:p>
    <w:p w:rsidR="00033975" w:rsidRDefault="00033975"/>
    <w:p w:rsidR="00033975" w:rsidRDefault="00033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75" w:rsidRDefault="00033975" w:rsidP="0068194B">
      <w:r>
        <w:separator/>
      </w:r>
    </w:p>
    <w:p w:rsidR="00033975" w:rsidRDefault="00033975"/>
    <w:p w:rsidR="00033975" w:rsidRDefault="00033975"/>
  </w:footnote>
  <w:footnote w:type="continuationSeparator" w:id="0">
    <w:p w:rsidR="00033975" w:rsidRDefault="00033975" w:rsidP="0068194B">
      <w:r>
        <w:continuationSeparator/>
      </w:r>
    </w:p>
    <w:p w:rsidR="00033975" w:rsidRDefault="00033975"/>
    <w:p w:rsidR="00033975" w:rsidRDefault="00033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1C4B61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C893614"/>
    <w:multiLevelType w:val="hybridMultilevel"/>
    <w:tmpl w:val="7B9E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75"/>
    <w:rsid w:val="000001EF"/>
    <w:rsid w:val="00007322"/>
    <w:rsid w:val="00007728"/>
    <w:rsid w:val="00024584"/>
    <w:rsid w:val="00024730"/>
    <w:rsid w:val="00033975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4F3C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49F08B"/>
  <w15:chartTrackingRefBased/>
  <w15:docId w15:val="{908C004D-BD04-4A01-ADAD-67417649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KWIN1\StaffFiles\Users\jill.martin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0E908FC0ED4B41BDC106F32B602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3494-1E12-4D8B-B5ED-3C052F006C09}"/>
      </w:docPartPr>
      <w:docPartBody>
        <w:p w:rsidR="00F7293B" w:rsidRDefault="006F138C">
          <w:pPr>
            <w:pStyle w:val="200E908FC0ED4B41BDC106F32B602EDA"/>
          </w:pPr>
          <w:r>
            <w:t xml:space="preserve">First </w:t>
          </w:r>
          <w:r w:rsidRPr="00CF1A49">
            <w:t>Name</w:t>
          </w:r>
        </w:p>
      </w:docPartBody>
    </w:docPart>
    <w:docPart>
      <w:docPartPr>
        <w:name w:val="618344917A6A437493D522B6841B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0C445-D12E-4D40-9CD8-94DB537E6F62}"/>
      </w:docPartPr>
      <w:docPartBody>
        <w:p w:rsidR="00F7293B" w:rsidRDefault="006F138C">
          <w:pPr>
            <w:pStyle w:val="618344917A6A437493D522B6841B67FA"/>
          </w:pPr>
          <w:r w:rsidRPr="00DF4D6C">
            <w:rPr>
              <w:rStyle w:val="IntenseEmphasis"/>
            </w:rPr>
            <w:t>last name</w:t>
          </w:r>
        </w:p>
      </w:docPartBody>
    </w:docPart>
    <w:docPart>
      <w:docPartPr>
        <w:name w:val="A78D7CA88C114C2D8390F893CA802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B78F9-703F-4CC8-87F1-4C92CC972AF4}"/>
      </w:docPartPr>
      <w:docPartBody>
        <w:p w:rsidR="00F7293B" w:rsidRDefault="006F138C">
          <w:pPr>
            <w:pStyle w:val="A78D7CA88C114C2D8390F893CA802B7E"/>
          </w:pPr>
          <w:r w:rsidRPr="00CF1A49">
            <w:t>Address</w:t>
          </w:r>
        </w:p>
      </w:docPartBody>
    </w:docPart>
    <w:docPart>
      <w:docPartPr>
        <w:name w:val="91FB1D58D6294DC9A30D025121D5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E9F5-5511-47EA-AA8C-082EF811BA81}"/>
      </w:docPartPr>
      <w:docPartBody>
        <w:p w:rsidR="00F7293B" w:rsidRDefault="006F138C">
          <w:pPr>
            <w:pStyle w:val="91FB1D58D6294DC9A30D025121D5A604"/>
          </w:pPr>
          <w:r w:rsidRPr="00CF1A49">
            <w:t>·</w:t>
          </w:r>
        </w:p>
      </w:docPartBody>
    </w:docPart>
    <w:docPart>
      <w:docPartPr>
        <w:name w:val="0854FB58DDCB4C5A8BA013E0F127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5112-5796-4C5F-95FA-74F5AF945E70}"/>
      </w:docPartPr>
      <w:docPartBody>
        <w:p w:rsidR="00F7293B" w:rsidRDefault="006F138C">
          <w:pPr>
            <w:pStyle w:val="0854FB58DDCB4C5A8BA013E0F127BA2E"/>
          </w:pPr>
          <w:r w:rsidRPr="00CF1A49">
            <w:t>Phone</w:t>
          </w:r>
        </w:p>
      </w:docPartBody>
    </w:docPart>
    <w:docPart>
      <w:docPartPr>
        <w:name w:val="B6C45BA0DF0A4CC3B4CF2D7F66D4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3B07-1CA9-4BC5-8FC6-C0C2F6BBF8BB}"/>
      </w:docPartPr>
      <w:docPartBody>
        <w:p w:rsidR="00F7293B" w:rsidRDefault="006F138C">
          <w:pPr>
            <w:pStyle w:val="B6C45BA0DF0A4CC3B4CF2D7F66D40B7A"/>
          </w:pPr>
          <w:r w:rsidRPr="00CF1A49">
            <w:t>Email</w:t>
          </w:r>
        </w:p>
      </w:docPartBody>
    </w:docPart>
    <w:docPart>
      <w:docPartPr>
        <w:name w:val="FBD2E8C39C694E5AAC8CCC8A0C2C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1F03-10D0-4B0F-9137-90C0BDBF8870}"/>
      </w:docPartPr>
      <w:docPartBody>
        <w:p w:rsidR="00F7293B" w:rsidRDefault="006F138C">
          <w:pPr>
            <w:pStyle w:val="FBD2E8C39C694E5AAC8CCC8A0C2C05AD"/>
          </w:pPr>
          <w:r w:rsidRPr="00CF1A49">
            <w:t>Experience</w:t>
          </w:r>
        </w:p>
      </w:docPartBody>
    </w:docPart>
    <w:docPart>
      <w:docPartPr>
        <w:name w:val="976478920CF84E7BAA1A11D50C111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089E-A1AE-49EF-B609-E167F95DB44C}"/>
      </w:docPartPr>
      <w:docPartBody>
        <w:p w:rsidR="00F7293B" w:rsidRDefault="006F138C">
          <w:pPr>
            <w:pStyle w:val="976478920CF84E7BAA1A11D50C111B97"/>
          </w:pPr>
          <w:r w:rsidRPr="00CF1A49">
            <w:t>Dates From</w:t>
          </w:r>
        </w:p>
      </w:docPartBody>
    </w:docPart>
    <w:docPart>
      <w:docPartPr>
        <w:name w:val="12C985ADA97A46A2B40D79353DE5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8D8D8-CE6E-43CD-9050-434C348DA85E}"/>
      </w:docPartPr>
      <w:docPartBody>
        <w:p w:rsidR="00F7293B" w:rsidRDefault="006F138C">
          <w:pPr>
            <w:pStyle w:val="12C985ADA97A46A2B40D79353DE56862"/>
          </w:pPr>
          <w:r w:rsidRPr="00CF1A49">
            <w:t>To</w:t>
          </w:r>
        </w:p>
      </w:docPartBody>
    </w:docPart>
    <w:docPart>
      <w:docPartPr>
        <w:name w:val="A0EB76F6810043059670324CA69F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14CDC-57F6-4306-B4F5-23FDF5175ED0}"/>
      </w:docPartPr>
      <w:docPartBody>
        <w:p w:rsidR="00F7293B" w:rsidRDefault="006F138C">
          <w:pPr>
            <w:pStyle w:val="A0EB76F6810043059670324CA69FD520"/>
          </w:pPr>
          <w:r w:rsidRPr="00CF1A49">
            <w:t>Job Title</w:t>
          </w:r>
        </w:p>
      </w:docPartBody>
    </w:docPart>
    <w:docPart>
      <w:docPartPr>
        <w:name w:val="A7A84239AAF1437FA3C81B17A91BE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A2F9-F329-42D5-BE03-AC771C325B82}"/>
      </w:docPartPr>
      <w:docPartBody>
        <w:p w:rsidR="00F7293B" w:rsidRDefault="006F138C">
          <w:pPr>
            <w:pStyle w:val="A7A84239AAF1437FA3C81B17A91BE2AA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FAA9205AB9A84E7EB7596DE774A7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83B4-7AE9-4F72-9BCB-7402EBFC306E}"/>
      </w:docPartPr>
      <w:docPartBody>
        <w:p w:rsidR="00F7293B" w:rsidRDefault="006F138C">
          <w:pPr>
            <w:pStyle w:val="FAA9205AB9A84E7EB7596DE774A75C2E"/>
          </w:pPr>
          <w:r w:rsidRPr="00CF1A49">
            <w:t>Describe your responsibilities and achievements in terms of impact and results. Use examples, but keep it short.</w:t>
          </w:r>
        </w:p>
      </w:docPartBody>
    </w:docPart>
    <w:docPart>
      <w:docPartPr>
        <w:name w:val="62988C6266F64737BB7DFF7A8F28D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6E7A-C0A3-4E87-8A28-813D83444944}"/>
      </w:docPartPr>
      <w:docPartBody>
        <w:p w:rsidR="00F7293B" w:rsidRDefault="006F138C">
          <w:pPr>
            <w:pStyle w:val="62988C6266F64737BB7DFF7A8F28DB62"/>
          </w:pPr>
          <w:r w:rsidRPr="00CF1A49">
            <w:t>Dates From</w:t>
          </w:r>
        </w:p>
      </w:docPartBody>
    </w:docPart>
    <w:docPart>
      <w:docPartPr>
        <w:name w:val="F75234C3FD774E0294BEC18386F7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221A9-2137-4E34-95D3-45841A5DEE5F}"/>
      </w:docPartPr>
      <w:docPartBody>
        <w:p w:rsidR="00F7293B" w:rsidRDefault="006F138C">
          <w:pPr>
            <w:pStyle w:val="F75234C3FD774E0294BEC18386F7B8F3"/>
          </w:pPr>
          <w:r w:rsidRPr="00CF1A49">
            <w:t>To</w:t>
          </w:r>
        </w:p>
      </w:docPartBody>
    </w:docPart>
    <w:docPart>
      <w:docPartPr>
        <w:name w:val="19A73356322B471AA2544186CE0FE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70FE-053A-4C7B-B431-074C46BD2FC8}"/>
      </w:docPartPr>
      <w:docPartBody>
        <w:p w:rsidR="00F7293B" w:rsidRDefault="006F138C">
          <w:pPr>
            <w:pStyle w:val="19A73356322B471AA2544186CE0FE987"/>
          </w:pPr>
          <w:r w:rsidRPr="00CF1A49">
            <w:t>Job Title</w:t>
          </w:r>
        </w:p>
      </w:docPartBody>
    </w:docPart>
    <w:docPart>
      <w:docPartPr>
        <w:name w:val="8C3A6EA4AEA14A72BE6C53068BC7E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4E16-5DC9-4C6F-9E99-F8A7206208B7}"/>
      </w:docPartPr>
      <w:docPartBody>
        <w:p w:rsidR="00F7293B" w:rsidRDefault="006F138C">
          <w:pPr>
            <w:pStyle w:val="8C3A6EA4AEA14A72BE6C53068BC7EDE8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658B4414D4B54F9AA74FDB858EA70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1C6D-E774-455B-A380-4E479D247D69}"/>
      </w:docPartPr>
      <w:docPartBody>
        <w:p w:rsidR="00F7293B" w:rsidRDefault="006F138C">
          <w:pPr>
            <w:pStyle w:val="658B4414D4B54F9AA74FDB858EA70AE1"/>
          </w:pPr>
          <w:r w:rsidRPr="00CF1A49">
            <w:t>Describe your responsibilities and achievements in terms of impact and results. Use examples, but keep it short.</w:t>
          </w:r>
        </w:p>
      </w:docPartBody>
    </w:docPart>
    <w:docPart>
      <w:docPartPr>
        <w:name w:val="39BE5A81AC9C4F62B427C33B99138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10227-32AF-4694-826D-25E48138989B}"/>
      </w:docPartPr>
      <w:docPartBody>
        <w:p w:rsidR="00F7293B" w:rsidRDefault="006F138C">
          <w:pPr>
            <w:pStyle w:val="39BE5A81AC9C4F62B427C33B99138A3D"/>
          </w:pPr>
          <w:r w:rsidRPr="00CF1A49">
            <w:t>Education</w:t>
          </w:r>
        </w:p>
      </w:docPartBody>
    </w:docPart>
    <w:docPart>
      <w:docPartPr>
        <w:name w:val="9865C07880704FEF88D566259EF22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E15F-40F8-4323-AF98-1C81363B09BD}"/>
      </w:docPartPr>
      <w:docPartBody>
        <w:p w:rsidR="00F7293B" w:rsidRDefault="006F138C">
          <w:pPr>
            <w:pStyle w:val="9865C07880704FEF88D566259EF224E3"/>
          </w:pPr>
          <w:r w:rsidRPr="00CF1A49">
            <w:t>Month</w:t>
          </w:r>
        </w:p>
      </w:docPartBody>
    </w:docPart>
    <w:docPart>
      <w:docPartPr>
        <w:name w:val="3B70684C784D448A972B8F08A886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D970-EB43-49B5-9044-F5A7C25D6E2C}"/>
      </w:docPartPr>
      <w:docPartBody>
        <w:p w:rsidR="00F7293B" w:rsidRDefault="006F138C">
          <w:pPr>
            <w:pStyle w:val="3B70684C784D448A972B8F08A886A23E"/>
          </w:pPr>
          <w:r w:rsidRPr="00CF1A49"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8C"/>
    <w:rsid w:val="006F138C"/>
    <w:rsid w:val="00F7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0E908FC0ED4B41BDC106F32B602EDA">
    <w:name w:val="200E908FC0ED4B41BDC106F32B602EDA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18344917A6A437493D522B6841B67FA">
    <w:name w:val="618344917A6A437493D522B6841B67FA"/>
  </w:style>
  <w:style w:type="paragraph" w:customStyle="1" w:styleId="A78D7CA88C114C2D8390F893CA802B7E">
    <w:name w:val="A78D7CA88C114C2D8390F893CA802B7E"/>
  </w:style>
  <w:style w:type="paragraph" w:customStyle="1" w:styleId="91FB1D58D6294DC9A30D025121D5A604">
    <w:name w:val="91FB1D58D6294DC9A30D025121D5A604"/>
  </w:style>
  <w:style w:type="paragraph" w:customStyle="1" w:styleId="0854FB58DDCB4C5A8BA013E0F127BA2E">
    <w:name w:val="0854FB58DDCB4C5A8BA013E0F127BA2E"/>
  </w:style>
  <w:style w:type="paragraph" w:customStyle="1" w:styleId="B6C45BA0DF0A4CC3B4CF2D7F66D40B7A">
    <w:name w:val="B6C45BA0DF0A4CC3B4CF2D7F66D40B7A"/>
  </w:style>
  <w:style w:type="paragraph" w:customStyle="1" w:styleId="08C8C520C61447DBAB5F7A574E383A8B">
    <w:name w:val="08C8C520C61447DBAB5F7A574E383A8B"/>
  </w:style>
  <w:style w:type="paragraph" w:customStyle="1" w:styleId="4F2F245297DA4C5BA6006992E3714E5B">
    <w:name w:val="4F2F245297DA4C5BA6006992E3714E5B"/>
  </w:style>
  <w:style w:type="paragraph" w:customStyle="1" w:styleId="B4D0C6EEC4004B0B8F83FFBA123F5EC3">
    <w:name w:val="B4D0C6EEC4004B0B8F83FFBA123F5EC3"/>
  </w:style>
  <w:style w:type="paragraph" w:customStyle="1" w:styleId="620B8EB66D86491E994119B8364D45B2">
    <w:name w:val="620B8EB66D86491E994119B8364D45B2"/>
  </w:style>
  <w:style w:type="paragraph" w:customStyle="1" w:styleId="EDCD48BA1C5B4A28A327A4EB6EB4C588">
    <w:name w:val="EDCD48BA1C5B4A28A327A4EB6EB4C588"/>
  </w:style>
  <w:style w:type="paragraph" w:customStyle="1" w:styleId="FBD2E8C39C694E5AAC8CCC8A0C2C05AD">
    <w:name w:val="FBD2E8C39C694E5AAC8CCC8A0C2C05AD"/>
  </w:style>
  <w:style w:type="paragraph" w:customStyle="1" w:styleId="976478920CF84E7BAA1A11D50C111B97">
    <w:name w:val="976478920CF84E7BAA1A11D50C111B97"/>
  </w:style>
  <w:style w:type="paragraph" w:customStyle="1" w:styleId="12C985ADA97A46A2B40D79353DE56862">
    <w:name w:val="12C985ADA97A46A2B40D79353DE56862"/>
  </w:style>
  <w:style w:type="paragraph" w:customStyle="1" w:styleId="A0EB76F6810043059670324CA69FD520">
    <w:name w:val="A0EB76F6810043059670324CA69FD52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7A84239AAF1437FA3C81B17A91BE2AA">
    <w:name w:val="A7A84239AAF1437FA3C81B17A91BE2AA"/>
  </w:style>
  <w:style w:type="paragraph" w:customStyle="1" w:styleId="FAA9205AB9A84E7EB7596DE774A75C2E">
    <w:name w:val="FAA9205AB9A84E7EB7596DE774A75C2E"/>
  </w:style>
  <w:style w:type="paragraph" w:customStyle="1" w:styleId="62988C6266F64737BB7DFF7A8F28DB62">
    <w:name w:val="62988C6266F64737BB7DFF7A8F28DB62"/>
  </w:style>
  <w:style w:type="paragraph" w:customStyle="1" w:styleId="F75234C3FD774E0294BEC18386F7B8F3">
    <w:name w:val="F75234C3FD774E0294BEC18386F7B8F3"/>
  </w:style>
  <w:style w:type="paragraph" w:customStyle="1" w:styleId="19A73356322B471AA2544186CE0FE987">
    <w:name w:val="19A73356322B471AA2544186CE0FE987"/>
  </w:style>
  <w:style w:type="paragraph" w:customStyle="1" w:styleId="8C3A6EA4AEA14A72BE6C53068BC7EDE8">
    <w:name w:val="8C3A6EA4AEA14A72BE6C53068BC7EDE8"/>
  </w:style>
  <w:style w:type="paragraph" w:customStyle="1" w:styleId="658B4414D4B54F9AA74FDB858EA70AE1">
    <w:name w:val="658B4414D4B54F9AA74FDB858EA70AE1"/>
  </w:style>
  <w:style w:type="paragraph" w:customStyle="1" w:styleId="39BE5A81AC9C4F62B427C33B99138A3D">
    <w:name w:val="39BE5A81AC9C4F62B427C33B99138A3D"/>
  </w:style>
  <w:style w:type="paragraph" w:customStyle="1" w:styleId="9865C07880704FEF88D566259EF224E3">
    <w:name w:val="9865C07880704FEF88D566259EF224E3"/>
  </w:style>
  <w:style w:type="paragraph" w:customStyle="1" w:styleId="3B70684C784D448A972B8F08A886A23E">
    <w:name w:val="3B70684C784D448A972B8F08A886A23E"/>
  </w:style>
  <w:style w:type="paragraph" w:customStyle="1" w:styleId="40FEB718BE7C4D93806162165D20B939">
    <w:name w:val="40FEB718BE7C4D93806162165D20B939"/>
  </w:style>
  <w:style w:type="paragraph" w:customStyle="1" w:styleId="536DA0F08B1D4743AEE6F7169C702699">
    <w:name w:val="536DA0F08B1D4743AEE6F7169C702699"/>
  </w:style>
  <w:style w:type="paragraph" w:customStyle="1" w:styleId="34AC5458617B48DEB39669B1B2B90022">
    <w:name w:val="34AC5458617B48DEB39669B1B2B90022"/>
  </w:style>
  <w:style w:type="paragraph" w:customStyle="1" w:styleId="1EDD4E9E76E94F3EAAFBB0283441856A">
    <w:name w:val="1EDD4E9E76E94F3EAAFBB0283441856A"/>
  </w:style>
  <w:style w:type="paragraph" w:customStyle="1" w:styleId="F4AB481844094342AE31105BA9B8B48C">
    <w:name w:val="F4AB481844094342AE31105BA9B8B48C"/>
  </w:style>
  <w:style w:type="paragraph" w:customStyle="1" w:styleId="CA90149029B94124A715B7FBCEDD5095">
    <w:name w:val="CA90149029B94124A715B7FBCEDD5095"/>
  </w:style>
  <w:style w:type="paragraph" w:customStyle="1" w:styleId="68244764BD104F1AA3480D3E72386FD1">
    <w:name w:val="68244764BD104F1AA3480D3E72386FD1"/>
  </w:style>
  <w:style w:type="paragraph" w:customStyle="1" w:styleId="1E9F59CBE7F04732A301C2165BDAC5F6">
    <w:name w:val="1E9F59CBE7F04732A301C2165BDAC5F6"/>
  </w:style>
  <w:style w:type="paragraph" w:customStyle="1" w:styleId="443F3307482E48CFBEB2166BDE1394ED">
    <w:name w:val="443F3307482E48CFBEB2166BDE1394ED"/>
  </w:style>
  <w:style w:type="paragraph" w:customStyle="1" w:styleId="CADB95DD521D4DE1B048518A4425C599">
    <w:name w:val="CADB95DD521D4DE1B048518A4425C599"/>
  </w:style>
  <w:style w:type="paragraph" w:customStyle="1" w:styleId="17BEE7B1FFD84E498FFF4E9FD5B17CCB">
    <w:name w:val="17BEE7B1FFD84E498FFF4E9FD5B17CCB"/>
  </w:style>
  <w:style w:type="paragraph" w:customStyle="1" w:styleId="D66787B2DE55413BAEDCC9E2B6D01A91">
    <w:name w:val="D66787B2DE55413BAEDCC9E2B6D01A91"/>
  </w:style>
  <w:style w:type="paragraph" w:customStyle="1" w:styleId="1E3849B783134172A2AF2EC8BB099991">
    <w:name w:val="1E3849B783134172A2AF2EC8BB099991"/>
  </w:style>
  <w:style w:type="paragraph" w:customStyle="1" w:styleId="AB301E029DB8494CAD1A7543DEBA67DD">
    <w:name w:val="AB301E029DB8494CAD1A7543DEBA67DD"/>
  </w:style>
  <w:style w:type="paragraph" w:customStyle="1" w:styleId="28CFBCD3632F46FE81DBB14DB2B0FABE">
    <w:name w:val="28CFBCD3632F46FE81DBB14DB2B0FABE"/>
  </w:style>
  <w:style w:type="paragraph" w:customStyle="1" w:styleId="B0A32AB2486F45C2AC8E799FFC0AEA92">
    <w:name w:val="B0A32AB2486F45C2AC8E799FFC0AEA92"/>
  </w:style>
  <w:style w:type="paragraph" w:customStyle="1" w:styleId="45698CA4543A41E384CED04077766D90">
    <w:name w:val="45698CA4543A41E384CED04077766D90"/>
    <w:rsid w:val="006F138C"/>
  </w:style>
  <w:style w:type="paragraph" w:customStyle="1" w:styleId="717CD901D576495BB448E0D8263EB708">
    <w:name w:val="717CD901D576495BB448E0D8263EB708"/>
    <w:rsid w:val="006F138C"/>
  </w:style>
  <w:style w:type="paragraph" w:customStyle="1" w:styleId="684C41B62926401E992BFA1B73FC443C">
    <w:name w:val="684C41B62926401E992BFA1B73FC443C"/>
    <w:rsid w:val="006F138C"/>
  </w:style>
  <w:style w:type="paragraph" w:customStyle="1" w:styleId="46D45934E15C4CFB889D3CC1F965B323">
    <w:name w:val="46D45934E15C4CFB889D3CC1F965B323"/>
    <w:rsid w:val="006F138C"/>
  </w:style>
  <w:style w:type="paragraph" w:customStyle="1" w:styleId="A708995C13A84D6C9AB4E84FAC10DB75">
    <w:name w:val="A708995C13A84D6C9AB4E84FAC10DB75"/>
    <w:rsid w:val="006F1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80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2020-04-14T17:39:00Z</dcterms:created>
  <dcterms:modified xsi:type="dcterms:W3CDTF">2020-09-17T16:44:00Z</dcterms:modified>
  <cp:category/>
</cp:coreProperties>
</file>